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2A611" w14:textId="2E57E1EF" w:rsidR="00752B3F" w:rsidRDefault="008B71BD" w:rsidP="00507A5D">
      <w:pPr>
        <w:pStyle w:val="Title"/>
        <w:spacing w:line="360" w:lineRule="auto"/>
      </w:pPr>
      <w:r>
        <w:rPr>
          <w:noProof/>
          <w:lang w:eastAsia="nb-NO"/>
        </w:rPr>
        <w:drawing>
          <wp:inline distT="0" distB="0" distL="0" distR="0" wp14:anchorId="7C836137" wp14:editId="607B7A75">
            <wp:extent cx="1152525" cy="800100"/>
            <wp:effectExtent l="0" t="0" r="0" b="0"/>
            <wp:docPr id="1" name="Bilde 1" title="OsloM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loMet_Logo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99F09" w14:textId="77777777" w:rsidR="00752B3F" w:rsidRPr="00752B3F" w:rsidRDefault="00752B3F" w:rsidP="00507A5D">
      <w:pPr>
        <w:spacing w:after="1080" w:line="360" w:lineRule="auto"/>
      </w:pPr>
    </w:p>
    <w:p w14:paraId="63353283" w14:textId="615F89CE" w:rsidR="000A26FA" w:rsidRPr="00436DEB" w:rsidRDefault="004732E0" w:rsidP="00507A5D">
      <w:pPr>
        <w:pStyle w:val="Title"/>
        <w:spacing w:line="360" w:lineRule="auto"/>
        <w:jc w:val="center"/>
        <w:rPr>
          <w:sz w:val="72"/>
          <w:szCs w:val="72"/>
        </w:rPr>
      </w:pPr>
      <w:r w:rsidRPr="00436DEB">
        <w:rPr>
          <w:sz w:val="72"/>
          <w:szCs w:val="72"/>
        </w:rPr>
        <w:t>M</w:t>
      </w:r>
      <w:r w:rsidR="007E13DC" w:rsidRPr="00436DEB">
        <w:rPr>
          <w:sz w:val="72"/>
          <w:szCs w:val="72"/>
        </w:rPr>
        <w:t>asteroppga</w:t>
      </w:r>
      <w:r w:rsidR="00A667A6" w:rsidRPr="00436DEB">
        <w:rPr>
          <w:sz w:val="72"/>
          <w:szCs w:val="72"/>
        </w:rPr>
        <w:t>ve</w:t>
      </w:r>
    </w:p>
    <w:p w14:paraId="113470D6" w14:textId="77777777" w:rsidR="008B71BD" w:rsidRPr="00436DEB" w:rsidRDefault="008B71BD" w:rsidP="00507A5D">
      <w:pPr>
        <w:pStyle w:val="Title"/>
        <w:spacing w:line="360" w:lineRule="auto"/>
        <w:jc w:val="center"/>
        <w:rPr>
          <w:sz w:val="40"/>
        </w:rPr>
      </w:pPr>
      <w:r w:rsidRPr="00436DEB">
        <w:rPr>
          <w:sz w:val="40"/>
        </w:rPr>
        <w:t>[</w:t>
      </w:r>
      <w:r w:rsidRPr="00436DEB">
        <w:rPr>
          <w:rFonts w:cs="Arial"/>
          <w:szCs w:val="36"/>
        </w:rPr>
        <w:t>studieprogram</w:t>
      </w:r>
      <w:r w:rsidRPr="00436DEB">
        <w:rPr>
          <w:sz w:val="40"/>
        </w:rPr>
        <w:t>]</w:t>
      </w:r>
    </w:p>
    <w:p w14:paraId="0F02CA8D" w14:textId="002E6CB3" w:rsidR="008B71BD" w:rsidRPr="00507A5D" w:rsidRDefault="007E13DC" w:rsidP="00507A5D">
      <w:pPr>
        <w:pStyle w:val="Title"/>
        <w:spacing w:line="360" w:lineRule="auto"/>
        <w:jc w:val="center"/>
        <w:rPr>
          <w:szCs w:val="36"/>
        </w:rPr>
      </w:pPr>
      <w:r w:rsidRPr="007E13DC">
        <w:rPr>
          <w:szCs w:val="36"/>
        </w:rPr>
        <w:t>[måne</w:t>
      </w:r>
      <w:r w:rsidR="008B71BD" w:rsidRPr="007E13DC">
        <w:rPr>
          <w:szCs w:val="36"/>
        </w:rPr>
        <w:t>d</w:t>
      </w:r>
      <w:r w:rsidR="00AA7B23" w:rsidRPr="007E13DC">
        <w:rPr>
          <w:szCs w:val="36"/>
        </w:rPr>
        <w:t>] [</w:t>
      </w:r>
      <w:r w:rsidR="008B71BD" w:rsidRPr="007E13DC">
        <w:rPr>
          <w:szCs w:val="36"/>
        </w:rPr>
        <w:t>år]</w:t>
      </w:r>
    </w:p>
    <w:p w14:paraId="0ADFC8CC" w14:textId="77777777" w:rsidR="004732E0" w:rsidRPr="007E13DC" w:rsidRDefault="004732E0" w:rsidP="00507A5D">
      <w:pPr>
        <w:spacing w:line="360" w:lineRule="auto"/>
      </w:pPr>
    </w:p>
    <w:p w14:paraId="46270197" w14:textId="2CE3C67A" w:rsidR="004732E0" w:rsidRPr="007E13DC" w:rsidRDefault="004732E0" w:rsidP="00507A5D">
      <w:pPr>
        <w:pStyle w:val="Title"/>
        <w:spacing w:line="360" w:lineRule="auto"/>
        <w:jc w:val="center"/>
        <w:rPr>
          <w:sz w:val="40"/>
        </w:rPr>
      </w:pPr>
      <w:r w:rsidRPr="007E13DC">
        <w:rPr>
          <w:sz w:val="40"/>
        </w:rPr>
        <w:t>[</w:t>
      </w:r>
      <w:r w:rsidR="007E13DC" w:rsidRPr="007E13DC">
        <w:rPr>
          <w:sz w:val="40"/>
        </w:rPr>
        <w:t>Tittel masteroppga</w:t>
      </w:r>
      <w:r w:rsidR="009B6739" w:rsidRPr="007E13DC">
        <w:rPr>
          <w:sz w:val="40"/>
        </w:rPr>
        <w:t>v</w:t>
      </w:r>
      <w:r w:rsidR="007E13DC" w:rsidRPr="007E13DC">
        <w:rPr>
          <w:sz w:val="40"/>
        </w:rPr>
        <w:t>e</w:t>
      </w:r>
      <w:r w:rsidRPr="007E13DC">
        <w:rPr>
          <w:sz w:val="40"/>
        </w:rPr>
        <w:t>]</w:t>
      </w:r>
    </w:p>
    <w:p w14:paraId="4CB0FAED" w14:textId="770BDF7C" w:rsidR="000148C6" w:rsidRPr="00507A5D" w:rsidRDefault="00043F9C" w:rsidP="00507A5D">
      <w:pPr>
        <w:pStyle w:val="Subtitle"/>
        <w:spacing w:line="360" w:lineRule="auto"/>
        <w:jc w:val="center"/>
        <w:rPr>
          <w:sz w:val="24"/>
        </w:rPr>
      </w:pPr>
      <w:r w:rsidRPr="007E13DC">
        <w:rPr>
          <w:sz w:val="24"/>
        </w:rPr>
        <w:t>[</w:t>
      </w:r>
      <w:r w:rsidR="000A26FA" w:rsidRPr="007E13DC">
        <w:rPr>
          <w:sz w:val="24"/>
        </w:rPr>
        <w:t>Her kan du skriv</w:t>
      </w:r>
      <w:r w:rsidR="007E13DC" w:rsidRPr="007E13DC">
        <w:rPr>
          <w:sz w:val="24"/>
        </w:rPr>
        <w:t>e</w:t>
      </w:r>
      <w:r w:rsidR="000A26FA" w:rsidRPr="007E13DC">
        <w:rPr>
          <w:sz w:val="24"/>
        </w:rPr>
        <w:t xml:space="preserve"> en undertittel</w:t>
      </w:r>
      <w:r w:rsidRPr="007E13DC">
        <w:rPr>
          <w:sz w:val="24"/>
        </w:rPr>
        <w:t>]</w:t>
      </w:r>
      <w:r w:rsidR="000148C6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7944FA" wp14:editId="045E1AF1">
                <wp:simplePos x="897890" y="6106160"/>
                <wp:positionH relativeFrom="margin">
                  <wp:align>center</wp:align>
                </wp:positionH>
                <wp:positionV relativeFrom="margin">
                  <wp:posOffset>4590415</wp:posOffset>
                </wp:positionV>
                <wp:extent cx="5554800" cy="1753200"/>
                <wp:effectExtent l="0" t="0" r="2730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800" cy="17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82BE6" w14:textId="77777777" w:rsidR="007E13DC" w:rsidRDefault="007E13DC" w:rsidP="007E13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Du kan legge inn et bilde h</w:t>
                            </w:r>
                            <w:bookmarkStart w:id="0" w:name="_GoBack"/>
                            <w:bookmarkEnd w:id="0"/>
                            <w:r>
                              <w:t>er, eller du kan la feltet stå blankt.</w:t>
                            </w:r>
                          </w:p>
                          <w:p w14:paraId="235A8D40" w14:textId="77777777" w:rsidR="000148C6" w:rsidRPr="007E13DC" w:rsidRDefault="000148C6" w:rsidP="000148C6">
                            <w:pPr>
                              <w:pStyle w:val="ListParagraph"/>
                            </w:pPr>
                          </w:p>
                          <w:p w14:paraId="23C6E885" w14:textId="77777777" w:rsidR="007E13DC" w:rsidRDefault="007E13DC" w:rsidP="007E13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Oppgaven skal leveres i PDF-format. De aller fleste tekstredigerings-program kan konvertere til en PDF-fil ved å klikke på «Fil» og deretter «Lagre som» og velg «PDF-format».</w:t>
                            </w:r>
                          </w:p>
                          <w:p w14:paraId="152691EE" w14:textId="77777777" w:rsidR="000148C6" w:rsidRPr="007E13DC" w:rsidRDefault="000148C6" w:rsidP="000148C6">
                            <w:pPr>
                              <w:pStyle w:val="ListParagraph"/>
                            </w:pPr>
                          </w:p>
                          <w:p w14:paraId="6730F231" w14:textId="77777777" w:rsidR="007E13DC" w:rsidRDefault="007E13DC" w:rsidP="007E13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Slett denne tekstboksen før du leverer.</w:t>
                            </w:r>
                          </w:p>
                          <w:p w14:paraId="03B905FF" w14:textId="2C4D869B" w:rsidR="000148C6" w:rsidRDefault="000148C6" w:rsidP="007E13DC">
                            <w:pPr>
                              <w:pStyle w:val="ListParagraph"/>
                            </w:pPr>
                          </w:p>
                          <w:p w14:paraId="6C27B364" w14:textId="77777777" w:rsidR="000148C6" w:rsidRDefault="000148C6" w:rsidP="000148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944F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361.45pt;width:437.4pt;height:138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">
                <v:textbox>
                  <w:txbxContent>
                    <w:p w14:paraId="77182BE6" w14:textId="77777777" w:rsidR="007E13DC" w:rsidRDefault="007E13DC" w:rsidP="007E13D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Du kan legge inn et bilde h</w:t>
                      </w:r>
                      <w:bookmarkStart w:id="1" w:name="_GoBack"/>
                      <w:bookmarkEnd w:id="1"/>
                      <w:r>
                        <w:t>er, eller du kan la feltet stå blankt.</w:t>
                      </w:r>
                    </w:p>
                    <w:p w14:paraId="235A8D40" w14:textId="77777777" w:rsidR="000148C6" w:rsidRPr="007E13DC" w:rsidRDefault="000148C6" w:rsidP="000148C6">
                      <w:pPr>
                        <w:pStyle w:val="ListParagraph"/>
                      </w:pPr>
                    </w:p>
                    <w:p w14:paraId="23C6E885" w14:textId="77777777" w:rsidR="007E13DC" w:rsidRDefault="007E13DC" w:rsidP="007E13D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Oppgaven skal leveres i PDF-format. De aller fleste tekstredigerings-program kan konvertere til en PDF-fil ved å klikke på «Fil» og deretter «Lagre som» og velg «PDF-format».</w:t>
                      </w:r>
                    </w:p>
                    <w:p w14:paraId="152691EE" w14:textId="77777777" w:rsidR="000148C6" w:rsidRPr="007E13DC" w:rsidRDefault="000148C6" w:rsidP="000148C6">
                      <w:pPr>
                        <w:pStyle w:val="ListParagraph"/>
                      </w:pPr>
                    </w:p>
                    <w:p w14:paraId="6730F231" w14:textId="77777777" w:rsidR="007E13DC" w:rsidRDefault="007E13DC" w:rsidP="007E13D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Slett denne tekstboksen før du leverer.</w:t>
                      </w:r>
                    </w:p>
                    <w:p w14:paraId="03B905FF" w14:textId="2C4D869B" w:rsidR="000148C6" w:rsidRDefault="000148C6" w:rsidP="007E13DC">
                      <w:pPr>
                        <w:pStyle w:val="ListParagraph"/>
                      </w:pPr>
                    </w:p>
                    <w:p w14:paraId="6C27B364" w14:textId="77777777" w:rsidR="000148C6" w:rsidRDefault="000148C6" w:rsidP="000148C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6A6CDC4" w14:textId="42EF3C89" w:rsidR="00D50193" w:rsidRPr="00752B3F" w:rsidRDefault="00043F9C" w:rsidP="00507A5D">
      <w:pPr>
        <w:spacing w:line="360" w:lineRule="auto"/>
        <w:rPr>
          <w:rStyle w:val="BookTitle"/>
          <w:b w:val="0"/>
          <w:i w:val="0"/>
        </w:rPr>
      </w:pPr>
      <w:r w:rsidRPr="00043F9C">
        <w:rPr>
          <w:rFonts w:eastAsiaTheme="minorEastAsia" w:cstheme="minorHAnsi"/>
          <w:bCs/>
          <w:noProof/>
          <w:color w:val="000000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9087A" wp14:editId="7FFC4B08">
                <wp:simplePos x="897890" y="7625080"/>
                <wp:positionH relativeFrom="margin">
                  <wp:align>left</wp:align>
                </wp:positionH>
                <wp:positionV relativeFrom="margin">
                  <wp:posOffset>7200900</wp:posOffset>
                </wp:positionV>
                <wp:extent cx="4590000" cy="145440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0000" cy="14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43DAA" w14:textId="19D5B306" w:rsidR="00AC69AE" w:rsidRPr="00BF6981" w:rsidRDefault="006F6150" w:rsidP="00507A5D">
                            <w:pPr>
                              <w:spacing w:after="0"/>
                            </w:pPr>
                            <w:r w:rsidRPr="00BF6981">
                              <w:t>Kandidatna</w:t>
                            </w:r>
                            <w:r w:rsidR="007E13DC" w:rsidRPr="00BF6981">
                              <w:t>v</w:t>
                            </w:r>
                            <w:r w:rsidR="00AC69AE" w:rsidRPr="00BF6981">
                              <w:t>n</w:t>
                            </w:r>
                            <w:r w:rsidR="00AC69AE" w:rsidRPr="00BF6981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:</w:t>
                            </w:r>
                          </w:p>
                          <w:p w14:paraId="22DEA1C3" w14:textId="2A5EF719" w:rsidR="00AC69AE" w:rsidRPr="00BF6981" w:rsidRDefault="00AC69AE" w:rsidP="00507A5D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</w:pPr>
                            <w:r w:rsidRPr="00BF6981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Emnekode:</w:t>
                            </w:r>
                            <w:r w:rsidRPr="00BF6981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br/>
                            </w:r>
                          </w:p>
                          <w:p w14:paraId="14157FC6" w14:textId="48BAD7D4" w:rsidR="00AC69AE" w:rsidRPr="00BF6981" w:rsidRDefault="007E13DC" w:rsidP="00507A5D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</w:pPr>
                            <w:r w:rsidRPr="00BF6981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Antall ord</w:t>
                            </w:r>
                            <w:r w:rsidR="00BF6981" w:rsidRPr="00BF6981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 xml:space="preserve"> ELLER antall studiepoeng</w:t>
                            </w:r>
                            <w:r w:rsidR="00BF6981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 xml:space="preserve"> (sjekk hva som kreves</w:t>
                            </w:r>
                            <w:r w:rsidR="00A64F22" w:rsidRPr="00A64F22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r w:rsidR="00A64F22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i programplanen</w:t>
                            </w:r>
                            <w:r w:rsidR="007940B4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)</w:t>
                            </w:r>
                            <w:r w:rsidR="00AC69AE" w:rsidRPr="00BF6981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 xml:space="preserve">: </w:t>
                            </w:r>
                          </w:p>
                          <w:p w14:paraId="3B8A65C0" w14:textId="476E5097" w:rsidR="008B71BD" w:rsidRPr="00BF6981" w:rsidRDefault="008B71BD" w:rsidP="00507A5D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</w:pPr>
                          </w:p>
                          <w:p w14:paraId="6E168286" w14:textId="606241EA" w:rsidR="008B71BD" w:rsidRPr="00BF6981" w:rsidRDefault="008B71BD" w:rsidP="00507A5D">
                            <w:pPr>
                              <w:spacing w:after="0"/>
                              <w:rPr>
                                <w:rFonts w:eastAsiaTheme="minorEastAsia" w:cstheme="minorHAnsi"/>
                                <w:b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</w:pPr>
                            <w:r w:rsidRPr="00BF6981">
                              <w:rPr>
                                <w:rFonts w:eastAsiaTheme="minorEastAsia" w:cstheme="minorHAnsi"/>
                                <w:b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Fakultet for helsevit</w:t>
                            </w:r>
                            <w:r w:rsidR="007E13DC" w:rsidRPr="00BF6981">
                              <w:rPr>
                                <w:rFonts w:eastAsiaTheme="minorEastAsia" w:cstheme="minorHAnsi"/>
                                <w:b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en</w:t>
                            </w:r>
                            <w:r w:rsidRPr="00BF6981">
                              <w:rPr>
                                <w:rFonts w:eastAsiaTheme="minorEastAsia" w:cstheme="minorHAnsi"/>
                                <w:b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skap</w:t>
                            </w:r>
                          </w:p>
                          <w:p w14:paraId="3D64A7CA" w14:textId="2C82BBB3" w:rsidR="008B71BD" w:rsidRPr="0005689F" w:rsidRDefault="008B71BD" w:rsidP="00507A5D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2E677B59" wp14:editId="3A9741AA">
                                  <wp:extent cx="1228090" cy="146050"/>
                                  <wp:effectExtent l="0" t="0" r="0" b="6350"/>
                                  <wp:docPr id="3" name="Bilde 3" descr="C:\Users\kjerstig\AppData\Local\Microsoft\Windows\INetCache\Content.Word\OsloMet_Signatur_CMYK-.png" title="OsloMet - storbyuniversitete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e 3" descr="C:\Users\kjerstig\AppData\Local\Microsoft\Windows\INetCache\Content.Word\OsloMet_Signatur_CMYK-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09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087A" id="Text Box 2" o:spid="_x0000_s1027" type="#_x0000_t202" style="position:absolute;margin-left:0;margin-top:567pt;width:361.4pt;height:11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" stroked="f">
                <v:textbox>
                  <w:txbxContent>
                    <w:p w14:paraId="67A43DAA" w14:textId="19D5B306" w:rsidR="00AC69AE" w:rsidRPr="00BF6981" w:rsidRDefault="006F6150" w:rsidP="00507A5D">
                      <w:pPr>
                        <w:spacing w:after="0"/>
                      </w:pPr>
                      <w:r w:rsidRPr="00BF6981">
                        <w:t>Kandidatna</w:t>
                      </w:r>
                      <w:r w:rsidR="007E13DC" w:rsidRPr="00BF6981">
                        <w:t>v</w:t>
                      </w:r>
                      <w:r w:rsidR="00AC69AE" w:rsidRPr="00BF6981">
                        <w:t>n</w:t>
                      </w:r>
                      <w:r w:rsidR="00AC69AE" w:rsidRPr="00BF6981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>:</w:t>
                      </w:r>
                    </w:p>
                    <w:p w14:paraId="22DEA1C3" w14:textId="2A5EF719" w:rsidR="00AC69AE" w:rsidRPr="00BF6981" w:rsidRDefault="00AC69AE" w:rsidP="00507A5D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</w:pPr>
                      <w:r w:rsidRPr="00BF6981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>Emnekode:</w:t>
                      </w:r>
                      <w:r w:rsidRPr="00BF6981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br/>
                      </w:r>
                    </w:p>
                    <w:p w14:paraId="14157FC6" w14:textId="48BAD7D4" w:rsidR="00AC69AE" w:rsidRPr="00BF6981" w:rsidRDefault="007E13DC" w:rsidP="00507A5D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</w:pPr>
                      <w:r w:rsidRPr="00BF6981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>Antall ord</w:t>
                      </w:r>
                      <w:r w:rsidR="00BF6981" w:rsidRPr="00BF6981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 xml:space="preserve"> ELLER antall studiepoeng</w:t>
                      </w:r>
                      <w:r w:rsidR="00BF6981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 xml:space="preserve"> (sjekk hva som kreves</w:t>
                      </w:r>
                      <w:r w:rsidR="00A64F22" w:rsidRPr="00A64F22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 xml:space="preserve"> </w:t>
                      </w:r>
                      <w:r w:rsidR="00A64F22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>i programplanen</w:t>
                      </w:r>
                      <w:r w:rsidR="007940B4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>)</w:t>
                      </w:r>
                      <w:r w:rsidR="00AC69AE" w:rsidRPr="00BF6981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 xml:space="preserve">: </w:t>
                      </w:r>
                    </w:p>
                    <w:p w14:paraId="3B8A65C0" w14:textId="476E5097" w:rsidR="008B71BD" w:rsidRPr="00BF6981" w:rsidRDefault="008B71BD" w:rsidP="00507A5D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</w:pPr>
                    </w:p>
                    <w:p w14:paraId="6E168286" w14:textId="606241EA" w:rsidR="008B71BD" w:rsidRPr="00BF6981" w:rsidRDefault="008B71BD" w:rsidP="00507A5D">
                      <w:pPr>
                        <w:spacing w:after="0"/>
                        <w:rPr>
                          <w:rFonts w:eastAsiaTheme="minorEastAsia" w:cstheme="minorHAnsi"/>
                          <w:b/>
                          <w:bCs/>
                          <w:color w:val="000000"/>
                          <w:szCs w:val="24"/>
                          <w:lang w:eastAsia="nb-NO"/>
                        </w:rPr>
                      </w:pPr>
                      <w:r w:rsidRPr="00BF6981">
                        <w:rPr>
                          <w:rFonts w:eastAsiaTheme="minorEastAsia" w:cstheme="minorHAnsi"/>
                          <w:b/>
                          <w:bCs/>
                          <w:color w:val="000000"/>
                          <w:szCs w:val="24"/>
                          <w:lang w:eastAsia="nb-NO"/>
                        </w:rPr>
                        <w:t>Fakultet for helsevit</w:t>
                      </w:r>
                      <w:r w:rsidR="007E13DC" w:rsidRPr="00BF6981">
                        <w:rPr>
                          <w:rFonts w:eastAsiaTheme="minorEastAsia" w:cstheme="minorHAnsi"/>
                          <w:b/>
                          <w:bCs/>
                          <w:color w:val="000000"/>
                          <w:szCs w:val="24"/>
                          <w:lang w:eastAsia="nb-NO"/>
                        </w:rPr>
                        <w:t>en</w:t>
                      </w:r>
                      <w:r w:rsidRPr="00BF6981">
                        <w:rPr>
                          <w:rFonts w:eastAsiaTheme="minorEastAsia" w:cstheme="minorHAnsi"/>
                          <w:b/>
                          <w:bCs/>
                          <w:color w:val="000000"/>
                          <w:szCs w:val="24"/>
                          <w:lang w:eastAsia="nb-NO"/>
                        </w:rPr>
                        <w:t>skap</w:t>
                      </w:r>
                    </w:p>
                    <w:p w14:paraId="3D64A7CA" w14:textId="2C82BBB3" w:rsidR="008B71BD" w:rsidRPr="0005689F" w:rsidRDefault="008B71BD" w:rsidP="00507A5D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2E677B59" wp14:editId="3A9741AA">
                            <wp:extent cx="1228090" cy="146050"/>
                            <wp:effectExtent l="0" t="0" r="0" b="6350"/>
                            <wp:docPr id="3" name="Bilde 3" descr="C:\Users\kjerstig\AppData\Local\Microsoft\Windows\INetCache\Content.Word\OsloMet_Signatur_CMYK-.png" title="OsloMet - storbyuniversitete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e 3" descr="C:\Users\kjerstig\AppData\Local\Microsoft\Windows\INetCache\Content.Word\OsloMet_Signatur_CMYK-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09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50193" w:rsidRPr="00752B3F" w:rsidSect="00507A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4247A" w14:textId="77777777" w:rsidR="00B40812" w:rsidRDefault="00B40812" w:rsidP="00752B3F">
      <w:pPr>
        <w:spacing w:after="0" w:line="240" w:lineRule="auto"/>
      </w:pPr>
      <w:r>
        <w:separator/>
      </w:r>
    </w:p>
  </w:endnote>
  <w:endnote w:type="continuationSeparator" w:id="0">
    <w:p w14:paraId="4646BE23" w14:textId="77777777" w:rsidR="00B40812" w:rsidRDefault="00B40812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0E17" w14:textId="77777777" w:rsidR="00507A5D" w:rsidRDefault="00507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6A57E" w14:textId="77777777" w:rsidR="00507A5D" w:rsidRDefault="00507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A0601" w14:textId="77777777" w:rsidR="00507A5D" w:rsidRDefault="00507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33DC" w14:textId="77777777" w:rsidR="00B40812" w:rsidRDefault="00B40812" w:rsidP="00752B3F">
      <w:pPr>
        <w:spacing w:after="0" w:line="240" w:lineRule="auto"/>
      </w:pPr>
      <w:r>
        <w:separator/>
      </w:r>
    </w:p>
  </w:footnote>
  <w:footnote w:type="continuationSeparator" w:id="0">
    <w:p w14:paraId="6081DF47" w14:textId="77777777" w:rsidR="00B40812" w:rsidRDefault="00B40812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7B45E" w14:textId="77777777" w:rsidR="00507A5D" w:rsidRDefault="00507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A6D2" w14:textId="7E1608AD" w:rsidR="00752B3F" w:rsidRDefault="00752B3F" w:rsidP="00752B3F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33F8E" w14:textId="77777777" w:rsidR="00507A5D" w:rsidRDefault="00507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B3ACC"/>
    <w:multiLevelType w:val="hybridMultilevel"/>
    <w:tmpl w:val="B0D2F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FA"/>
    <w:rsid w:val="000148C6"/>
    <w:rsid w:val="00043F9C"/>
    <w:rsid w:val="0005689F"/>
    <w:rsid w:val="000A26FA"/>
    <w:rsid w:val="001530D1"/>
    <w:rsid w:val="0027742E"/>
    <w:rsid w:val="002B4C24"/>
    <w:rsid w:val="002D0F74"/>
    <w:rsid w:val="003412D4"/>
    <w:rsid w:val="003B4607"/>
    <w:rsid w:val="004211F8"/>
    <w:rsid w:val="00436DEB"/>
    <w:rsid w:val="004732E0"/>
    <w:rsid w:val="004F3321"/>
    <w:rsid w:val="00507A5D"/>
    <w:rsid w:val="005A3126"/>
    <w:rsid w:val="005A5321"/>
    <w:rsid w:val="006879AC"/>
    <w:rsid w:val="0069778F"/>
    <w:rsid w:val="006A33D7"/>
    <w:rsid w:val="006F6150"/>
    <w:rsid w:val="00706127"/>
    <w:rsid w:val="00752B3F"/>
    <w:rsid w:val="007940B4"/>
    <w:rsid w:val="007E13DC"/>
    <w:rsid w:val="00803FCC"/>
    <w:rsid w:val="00842022"/>
    <w:rsid w:val="008A6AEE"/>
    <w:rsid w:val="008B71BD"/>
    <w:rsid w:val="008D3757"/>
    <w:rsid w:val="009B6739"/>
    <w:rsid w:val="00A27DE2"/>
    <w:rsid w:val="00A45028"/>
    <w:rsid w:val="00A64F22"/>
    <w:rsid w:val="00A667A6"/>
    <w:rsid w:val="00AA7B23"/>
    <w:rsid w:val="00AC69AE"/>
    <w:rsid w:val="00B11AC4"/>
    <w:rsid w:val="00B17A19"/>
    <w:rsid w:val="00B40812"/>
    <w:rsid w:val="00B510A6"/>
    <w:rsid w:val="00B602A8"/>
    <w:rsid w:val="00BF1D47"/>
    <w:rsid w:val="00BF6981"/>
    <w:rsid w:val="00C05F16"/>
    <w:rsid w:val="00C54A32"/>
    <w:rsid w:val="00C55B5E"/>
    <w:rsid w:val="00D16FD0"/>
    <w:rsid w:val="00D22F50"/>
    <w:rsid w:val="00D50193"/>
    <w:rsid w:val="00E5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7A887"/>
  <w15:chartTrackingRefBased/>
  <w15:docId w15:val="{DD7F580B-8752-4FB4-98E4-DFF00F1F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AE"/>
  </w:style>
  <w:style w:type="paragraph" w:styleId="Heading1">
    <w:name w:val="heading 1"/>
    <w:basedOn w:val="Normal"/>
    <w:next w:val="Normal"/>
    <w:link w:val="Heading1Char"/>
    <w:uiPriority w:val="9"/>
    <w:qFormat/>
    <w:rsid w:val="00043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6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26F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43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3F9C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5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7102B764E8C4091A849C75AD827E4" ma:contentTypeVersion="10" ma:contentTypeDescription="Opprett et nytt dokument." ma:contentTypeScope="" ma:versionID="2fb102043de9620534496478f562d215">
  <xsd:schema xmlns:xsd="http://www.w3.org/2001/XMLSchema" xmlns:xs="http://www.w3.org/2001/XMLSchema" xmlns:p="http://schemas.microsoft.com/office/2006/metadata/properties" xmlns:ns2="08587975-2dd9-4f3f-abce-afb9fab7a2f4" targetNamespace="http://schemas.microsoft.com/office/2006/metadata/properties" ma:root="true" ma:fieldsID="1b61e9d4110380e3460478db5dd72536" ns2:_="">
    <xsd:import namespace="08587975-2dd9-4f3f-abce-afb9fab7a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7975-2dd9-4f3f-abce-afb9fab7a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CC832-5C59-4391-8023-ABF0A264DA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B6996B-E67C-487C-932D-907A7D21F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EE568-5C8F-4018-A095-8F473AA95749}"/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6</TotalTime>
  <Pages>1</Pages>
  <Words>17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Johnsrud</dc:creator>
  <cp:keywords/>
  <dc:description/>
  <cp:lastModifiedBy>Ragnhild Johnsrud</cp:lastModifiedBy>
  <cp:revision>4</cp:revision>
  <cp:lastPrinted>2019-11-07T09:24:00Z</cp:lastPrinted>
  <dcterms:created xsi:type="dcterms:W3CDTF">2021-01-26T16:03:00Z</dcterms:created>
  <dcterms:modified xsi:type="dcterms:W3CDTF">2021-01-26T16:08:00Z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0x010100ACB7102B764E8C4091A849C75AD827E4</vt:lpwstr>
  </property>
</Properties>
</file>