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A611" w14:textId="2E57E1EF" w:rsidR="00752B3F" w:rsidRDefault="008B71BD" w:rsidP="009B7407">
      <w:pPr>
        <w:pStyle w:val="Title"/>
        <w:spacing w:line="360" w:lineRule="auto"/>
      </w:pPr>
      <w:r>
        <w:rPr>
          <w:noProof/>
          <w:lang w:eastAsia="nb-NO"/>
        </w:rPr>
        <w:drawing>
          <wp:inline distT="0" distB="0" distL="0" distR="0" wp14:anchorId="7C836137" wp14:editId="7BA24681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9F09" w14:textId="77777777" w:rsidR="00752B3F" w:rsidRPr="00752B3F" w:rsidRDefault="00752B3F" w:rsidP="009B7407">
      <w:pPr>
        <w:spacing w:after="1080" w:line="360" w:lineRule="auto"/>
      </w:pPr>
    </w:p>
    <w:p w14:paraId="63353283" w14:textId="26726E6B" w:rsidR="000A26FA" w:rsidRDefault="004732E0" w:rsidP="009B7407">
      <w:pPr>
        <w:pStyle w:val="Title"/>
        <w:spacing w:line="360" w:lineRule="auto"/>
        <w:jc w:val="center"/>
        <w:rPr>
          <w:sz w:val="72"/>
          <w:szCs w:val="72"/>
          <w:lang w:val="nn-NO"/>
        </w:rPr>
      </w:pPr>
      <w:r w:rsidRPr="009B6739">
        <w:rPr>
          <w:sz w:val="72"/>
          <w:szCs w:val="72"/>
          <w:lang w:val="nn-NO"/>
        </w:rPr>
        <w:t>M</w:t>
      </w:r>
      <w:r w:rsidR="009B6739" w:rsidRPr="009B6739">
        <w:rPr>
          <w:sz w:val="72"/>
          <w:szCs w:val="72"/>
          <w:lang w:val="nn-NO"/>
        </w:rPr>
        <w:t>asteroppgå</w:t>
      </w:r>
      <w:r w:rsidR="00A667A6" w:rsidRPr="009B6739">
        <w:rPr>
          <w:sz w:val="72"/>
          <w:szCs w:val="72"/>
          <w:lang w:val="nn-NO"/>
        </w:rPr>
        <w:t>ve</w:t>
      </w:r>
    </w:p>
    <w:p w14:paraId="113470D6" w14:textId="77777777" w:rsidR="008B71BD" w:rsidRPr="003B4607" w:rsidRDefault="008B71BD" w:rsidP="009B7407">
      <w:pPr>
        <w:pStyle w:val="Title"/>
        <w:spacing w:line="360" w:lineRule="auto"/>
        <w:jc w:val="center"/>
        <w:rPr>
          <w:sz w:val="40"/>
          <w:lang w:val="nn-NO"/>
        </w:rPr>
      </w:pPr>
      <w:r w:rsidRPr="003B4607">
        <w:rPr>
          <w:sz w:val="40"/>
          <w:lang w:val="nn-NO"/>
        </w:rPr>
        <w:t>[</w:t>
      </w:r>
      <w:r w:rsidRPr="003B4607">
        <w:rPr>
          <w:rFonts w:cs="Arial"/>
          <w:szCs w:val="36"/>
          <w:lang w:val="nn-NO"/>
        </w:rPr>
        <w:t>studieprogram</w:t>
      </w:r>
      <w:r w:rsidRPr="003B4607">
        <w:rPr>
          <w:sz w:val="40"/>
          <w:lang w:val="nn-NO"/>
        </w:rPr>
        <w:t>]</w:t>
      </w:r>
    </w:p>
    <w:p w14:paraId="23D9748C" w14:textId="212A7132" w:rsidR="008B71BD" w:rsidRPr="003B4607" w:rsidRDefault="008B71BD" w:rsidP="009B7407">
      <w:pPr>
        <w:pStyle w:val="Title"/>
        <w:spacing w:line="360" w:lineRule="auto"/>
        <w:jc w:val="center"/>
        <w:rPr>
          <w:szCs w:val="36"/>
          <w:lang w:val="nn-NO"/>
        </w:rPr>
      </w:pPr>
      <w:r w:rsidRPr="003B4607">
        <w:rPr>
          <w:szCs w:val="36"/>
          <w:lang w:val="nn-NO"/>
        </w:rPr>
        <w:t>[månad</w:t>
      </w:r>
      <w:r w:rsidR="00AA7B23" w:rsidRPr="003B4607">
        <w:rPr>
          <w:szCs w:val="36"/>
          <w:lang w:val="nn-NO"/>
        </w:rPr>
        <w:t>]</w:t>
      </w:r>
      <w:r w:rsidR="00AA7B23">
        <w:rPr>
          <w:szCs w:val="36"/>
          <w:lang w:val="nn-NO"/>
        </w:rPr>
        <w:t xml:space="preserve"> </w:t>
      </w:r>
      <w:r w:rsidR="00AA7B23" w:rsidRPr="003B4607">
        <w:rPr>
          <w:szCs w:val="36"/>
          <w:lang w:val="nn-NO"/>
        </w:rPr>
        <w:t>[</w:t>
      </w:r>
      <w:r w:rsidRPr="003B4607">
        <w:rPr>
          <w:szCs w:val="36"/>
          <w:lang w:val="nn-NO"/>
        </w:rPr>
        <w:t>år]</w:t>
      </w:r>
    </w:p>
    <w:p w14:paraId="0ADFC8CC" w14:textId="77777777" w:rsidR="004732E0" w:rsidRPr="009B6739" w:rsidRDefault="004732E0" w:rsidP="009B7407">
      <w:pPr>
        <w:spacing w:line="360" w:lineRule="auto"/>
        <w:rPr>
          <w:lang w:val="nn-NO"/>
        </w:rPr>
      </w:pPr>
    </w:p>
    <w:p w14:paraId="46270197" w14:textId="282BB46D" w:rsidR="004732E0" w:rsidRPr="009B6739" w:rsidRDefault="004732E0" w:rsidP="009B7407">
      <w:pPr>
        <w:pStyle w:val="Title"/>
        <w:spacing w:line="360" w:lineRule="auto"/>
        <w:jc w:val="center"/>
        <w:rPr>
          <w:sz w:val="40"/>
          <w:lang w:val="nn-NO"/>
        </w:rPr>
      </w:pPr>
      <w:r w:rsidRPr="009B6739">
        <w:rPr>
          <w:sz w:val="40"/>
          <w:lang w:val="nn-NO"/>
        </w:rPr>
        <w:t>[</w:t>
      </w:r>
      <w:r w:rsidR="009B6739" w:rsidRPr="009B6739">
        <w:rPr>
          <w:sz w:val="40"/>
          <w:lang w:val="nn-NO"/>
        </w:rPr>
        <w:t>Tittel masteroppgåva</w:t>
      </w:r>
      <w:r w:rsidRPr="009B6739">
        <w:rPr>
          <w:sz w:val="40"/>
          <w:lang w:val="nn-NO"/>
        </w:rPr>
        <w:t>]</w:t>
      </w:r>
    </w:p>
    <w:p w14:paraId="5C274674" w14:textId="0F2A5BE4" w:rsidR="005A3126" w:rsidRDefault="00043F9C" w:rsidP="009B7407">
      <w:pPr>
        <w:pStyle w:val="Subtitle"/>
        <w:spacing w:line="360" w:lineRule="auto"/>
        <w:jc w:val="center"/>
        <w:rPr>
          <w:noProof/>
          <w:lang w:eastAsia="nb-NO"/>
        </w:rPr>
      </w:pPr>
      <w:r w:rsidRPr="009B6739">
        <w:rPr>
          <w:sz w:val="24"/>
          <w:lang w:val="nn-NO"/>
        </w:rPr>
        <w:t>[</w:t>
      </w:r>
      <w:r w:rsidR="000A26FA" w:rsidRPr="009B6739">
        <w:rPr>
          <w:sz w:val="24"/>
          <w:lang w:val="nn-NO"/>
        </w:rPr>
        <w:t>Her kan du skriv</w:t>
      </w:r>
      <w:r w:rsidR="009B6739" w:rsidRPr="009B6739">
        <w:rPr>
          <w:sz w:val="24"/>
          <w:lang w:val="nn-NO"/>
        </w:rPr>
        <w:t>a</w:t>
      </w:r>
      <w:r w:rsidR="000A26FA" w:rsidRPr="009B6739">
        <w:rPr>
          <w:sz w:val="24"/>
          <w:lang w:val="nn-NO"/>
        </w:rPr>
        <w:t xml:space="preserve"> e</w:t>
      </w:r>
      <w:r w:rsidR="009B6739" w:rsidRPr="009B6739">
        <w:rPr>
          <w:sz w:val="24"/>
          <w:lang w:val="nn-NO"/>
        </w:rPr>
        <w:t>i</w:t>
      </w:r>
      <w:r w:rsidR="000A26FA" w:rsidRPr="009B6739">
        <w:rPr>
          <w:sz w:val="24"/>
          <w:lang w:val="nn-NO"/>
        </w:rPr>
        <w:t>n undertittel</w:t>
      </w:r>
      <w:r w:rsidRPr="009B6739">
        <w:rPr>
          <w:sz w:val="24"/>
          <w:lang w:val="nn-NO"/>
        </w:rPr>
        <w:t>]</w:t>
      </w:r>
      <w:r w:rsidR="009B7407" w:rsidRPr="009B7407">
        <w:rPr>
          <w:noProof/>
          <w:lang w:eastAsia="nb-NO"/>
        </w:rPr>
        <w:t xml:space="preserve"> </w:t>
      </w:r>
      <w:r w:rsidR="009B7407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BF2D" wp14:editId="26946B7E">
                <wp:simplePos x="993140" y="5643880"/>
                <wp:positionH relativeFrom="margin">
                  <wp:align>center</wp:align>
                </wp:positionH>
                <wp:positionV relativeFrom="margin">
                  <wp:posOffset>4590415</wp:posOffset>
                </wp:positionV>
                <wp:extent cx="5554800" cy="1414800"/>
                <wp:effectExtent l="0" t="0" r="27305" b="139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800" cy="14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7E29" w14:textId="77777777" w:rsidR="009B7407" w:rsidRPr="00800C2D" w:rsidRDefault="009B7407" w:rsidP="009B7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 w:rsidRPr="00800C2D">
                              <w:rPr>
                                <w:lang w:val="nn-NO"/>
                              </w:rPr>
                              <w:t>Du kan leggje inn</w:t>
                            </w:r>
                            <w:bookmarkStart w:id="0" w:name="_GoBack"/>
                            <w:bookmarkEnd w:id="0"/>
                            <w:r w:rsidRPr="00800C2D">
                              <w:rPr>
                                <w:lang w:val="nn-NO"/>
                              </w:rPr>
                              <w:t xml:space="preserve"> eit bilete her, eller du kan la feltet stå blankt.</w:t>
                            </w:r>
                          </w:p>
                          <w:p w14:paraId="60B5A616" w14:textId="77777777" w:rsidR="009B7407" w:rsidRPr="00800C2D" w:rsidRDefault="009B7407" w:rsidP="009B7407">
                            <w:pPr>
                              <w:pStyle w:val="ListParagraph"/>
                              <w:rPr>
                                <w:lang w:val="nn-NO"/>
                              </w:rPr>
                            </w:pPr>
                          </w:p>
                          <w:p w14:paraId="33B186DD" w14:textId="77777777" w:rsidR="009B7407" w:rsidRPr="00800C2D" w:rsidRDefault="009B7407" w:rsidP="009B7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n-NO"/>
                              </w:rPr>
                            </w:pPr>
                            <w:r w:rsidRPr="00800C2D">
                              <w:rPr>
                                <w:lang w:val="nn-NO"/>
                              </w:rPr>
                              <w:t>Oppgåva skal leverast i PDF-format. Dei aller fleste tekstredigerings-program kan konverter</w:t>
                            </w:r>
                            <w:r>
                              <w:rPr>
                                <w:lang w:val="nn-NO"/>
                              </w:rPr>
                              <w:t>a</w:t>
                            </w:r>
                            <w:r w:rsidRPr="00800C2D">
                              <w:rPr>
                                <w:lang w:val="nn-NO"/>
                              </w:rPr>
                              <w:t xml:space="preserve"> til e</w:t>
                            </w:r>
                            <w:r>
                              <w:rPr>
                                <w:lang w:val="nn-NO"/>
                              </w:rPr>
                              <w:t>i</w:t>
                            </w:r>
                            <w:r w:rsidRPr="00800C2D">
                              <w:rPr>
                                <w:lang w:val="nn-NO"/>
                              </w:rPr>
                              <w:t>n PDF-fil ved å klikk</w:t>
                            </w:r>
                            <w:r>
                              <w:rPr>
                                <w:lang w:val="nn-NO"/>
                              </w:rPr>
                              <w:t>a</w:t>
                            </w:r>
                            <w:r w:rsidRPr="00800C2D">
                              <w:rPr>
                                <w:lang w:val="nn-NO"/>
                              </w:rPr>
                              <w:t xml:space="preserve"> på «Fil» og deretter «Lagre som» og vel</w:t>
                            </w:r>
                            <w:r>
                              <w:rPr>
                                <w:lang w:val="nn-NO"/>
                              </w:rPr>
                              <w:t>ja</w:t>
                            </w:r>
                            <w:r w:rsidRPr="00800C2D">
                              <w:rPr>
                                <w:lang w:val="nn-NO"/>
                              </w:rPr>
                              <w:t xml:space="preserve"> «PDF-format».</w:t>
                            </w:r>
                          </w:p>
                          <w:p w14:paraId="3C8FA334" w14:textId="77777777" w:rsidR="009B7407" w:rsidRPr="00800C2D" w:rsidRDefault="009B7407" w:rsidP="009B7407">
                            <w:pPr>
                              <w:pStyle w:val="ListParagraph"/>
                              <w:rPr>
                                <w:lang w:val="nn-NO"/>
                              </w:rPr>
                            </w:pPr>
                          </w:p>
                          <w:p w14:paraId="6D74D057" w14:textId="77777777" w:rsidR="009B7407" w:rsidRDefault="009B7407" w:rsidP="009B74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Slett denne tekstboksen før du leverer.</w:t>
                            </w:r>
                          </w:p>
                          <w:p w14:paraId="35697A44" w14:textId="77777777" w:rsidR="009B7407" w:rsidRDefault="009B7407" w:rsidP="009B7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6BF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361.45pt;width:437.4pt;height:11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">
                <v:textbox>
                  <w:txbxContent>
                    <w:p w14:paraId="2FB57E29" w14:textId="77777777" w:rsidR="009B7407" w:rsidRPr="00800C2D" w:rsidRDefault="009B7407" w:rsidP="009B7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 w:rsidRPr="00800C2D">
                        <w:rPr>
                          <w:lang w:val="nn-NO"/>
                        </w:rPr>
                        <w:t>Du kan leggje inn</w:t>
                      </w:r>
                      <w:bookmarkStart w:id="1" w:name="_GoBack"/>
                      <w:bookmarkEnd w:id="1"/>
                      <w:r w:rsidRPr="00800C2D">
                        <w:rPr>
                          <w:lang w:val="nn-NO"/>
                        </w:rPr>
                        <w:t xml:space="preserve"> eit bilete her, eller du kan la feltet stå blankt.</w:t>
                      </w:r>
                    </w:p>
                    <w:p w14:paraId="60B5A616" w14:textId="77777777" w:rsidR="009B7407" w:rsidRPr="00800C2D" w:rsidRDefault="009B7407" w:rsidP="009B7407">
                      <w:pPr>
                        <w:pStyle w:val="ListParagraph"/>
                        <w:rPr>
                          <w:lang w:val="nn-NO"/>
                        </w:rPr>
                      </w:pPr>
                    </w:p>
                    <w:p w14:paraId="33B186DD" w14:textId="77777777" w:rsidR="009B7407" w:rsidRPr="00800C2D" w:rsidRDefault="009B7407" w:rsidP="009B74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n-NO"/>
                        </w:rPr>
                      </w:pPr>
                      <w:r w:rsidRPr="00800C2D">
                        <w:rPr>
                          <w:lang w:val="nn-NO"/>
                        </w:rPr>
                        <w:t>Oppgåva skal leverast i PDF-format. Dei aller fleste tekstredigerings-program kan konverter</w:t>
                      </w:r>
                      <w:r>
                        <w:rPr>
                          <w:lang w:val="nn-NO"/>
                        </w:rPr>
                        <w:t>a</w:t>
                      </w:r>
                      <w:r w:rsidRPr="00800C2D">
                        <w:rPr>
                          <w:lang w:val="nn-NO"/>
                        </w:rPr>
                        <w:t xml:space="preserve"> til e</w:t>
                      </w:r>
                      <w:r>
                        <w:rPr>
                          <w:lang w:val="nn-NO"/>
                        </w:rPr>
                        <w:t>i</w:t>
                      </w:r>
                      <w:r w:rsidRPr="00800C2D">
                        <w:rPr>
                          <w:lang w:val="nn-NO"/>
                        </w:rPr>
                        <w:t>n PDF-fil ved å klikk</w:t>
                      </w:r>
                      <w:r>
                        <w:rPr>
                          <w:lang w:val="nn-NO"/>
                        </w:rPr>
                        <w:t>a</w:t>
                      </w:r>
                      <w:r w:rsidRPr="00800C2D">
                        <w:rPr>
                          <w:lang w:val="nn-NO"/>
                        </w:rPr>
                        <w:t xml:space="preserve"> på «Fil» og deretter «Lagre som» og vel</w:t>
                      </w:r>
                      <w:r>
                        <w:rPr>
                          <w:lang w:val="nn-NO"/>
                        </w:rPr>
                        <w:t>ja</w:t>
                      </w:r>
                      <w:r w:rsidRPr="00800C2D">
                        <w:rPr>
                          <w:lang w:val="nn-NO"/>
                        </w:rPr>
                        <w:t xml:space="preserve"> «PDF-format».</w:t>
                      </w:r>
                    </w:p>
                    <w:p w14:paraId="3C8FA334" w14:textId="77777777" w:rsidR="009B7407" w:rsidRPr="00800C2D" w:rsidRDefault="009B7407" w:rsidP="009B7407">
                      <w:pPr>
                        <w:pStyle w:val="ListParagraph"/>
                        <w:rPr>
                          <w:lang w:val="nn-NO"/>
                        </w:rPr>
                      </w:pPr>
                    </w:p>
                    <w:p w14:paraId="6D74D057" w14:textId="77777777" w:rsidR="009B7407" w:rsidRDefault="009B7407" w:rsidP="009B740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Slett denne tekstboksen før du leverer.</w:t>
                      </w:r>
                    </w:p>
                    <w:p w14:paraId="35697A44" w14:textId="77777777" w:rsidR="009B7407" w:rsidRDefault="009B7407" w:rsidP="009B740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DFFF57" w14:textId="60538E89" w:rsidR="009B7407" w:rsidRDefault="009B7407" w:rsidP="009B7407">
      <w:pPr>
        <w:rPr>
          <w:lang w:eastAsia="nb-NO"/>
        </w:rPr>
      </w:pPr>
    </w:p>
    <w:p w14:paraId="04FFC1BB" w14:textId="77777777" w:rsidR="009B7407" w:rsidRPr="009B7407" w:rsidRDefault="009B7407" w:rsidP="009B7407">
      <w:pPr>
        <w:rPr>
          <w:lang w:eastAsia="nb-NO"/>
        </w:rPr>
      </w:pPr>
    </w:p>
    <w:p w14:paraId="56A6CDC4" w14:textId="77777777" w:rsidR="00D50193" w:rsidRPr="009B7407" w:rsidRDefault="009B7407" w:rsidP="009B7407">
      <w:pPr>
        <w:spacing w:after="2760" w:line="360" w:lineRule="auto"/>
        <w:rPr>
          <w:rStyle w:val="BookTitle"/>
          <w:b w:val="0"/>
          <w:bCs w:val="0"/>
          <w:i w:val="0"/>
          <w:iCs w:val="0"/>
          <w:spacing w:val="0"/>
          <w:lang w:val="nn-NO"/>
        </w:rPr>
      </w:pPr>
      <w:r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E7065" wp14:editId="25537E1A">
                <wp:simplePos x="898525" y="7835265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4867200" cy="141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00" cy="14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32C8" w14:textId="77777777" w:rsidR="009B7407" w:rsidRPr="0005689F" w:rsidRDefault="009B7407" w:rsidP="009B7407">
                            <w:pPr>
                              <w:spacing w:after="0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Kandidatnam</w:t>
                            </w:r>
                            <w:r w:rsidRPr="0005689F">
                              <w:rPr>
                                <w:lang w:val="nn-NO"/>
                              </w:rPr>
                              <w:t>n</w:t>
                            </w:r>
                            <w:r w:rsidRPr="000568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:</w:t>
                            </w:r>
                          </w:p>
                          <w:p w14:paraId="2D22FD8C" w14:textId="77777777" w:rsidR="009B7407" w:rsidRPr="0005689F" w:rsidRDefault="009B7407" w:rsidP="009B7407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 w:rsidRPr="000568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Emnekode:</w:t>
                            </w:r>
                            <w:r w:rsidRPr="000568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br/>
                            </w:r>
                          </w:p>
                          <w:p w14:paraId="3265A400" w14:textId="77777777" w:rsidR="009B7407" w:rsidRPr="0005689F" w:rsidRDefault="009B7407" w:rsidP="009B7407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 w:rsidRPr="000568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Tal på ord</w:t>
                            </w:r>
                            <w:r w:rsidRPr="002669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 xml:space="preserve"> ELLER tal på studiepoeng (sjekk kva som blir kravd i programplanen):</w:t>
                            </w:r>
                            <w:r w:rsidRPr="0005689F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 xml:space="preserve"> </w:t>
                            </w:r>
                          </w:p>
                          <w:p w14:paraId="00515A10" w14:textId="77777777" w:rsidR="009B7407" w:rsidRDefault="009B7407" w:rsidP="009B7407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</w:p>
                          <w:p w14:paraId="4BF8C4EB" w14:textId="77777777" w:rsidR="009B7407" w:rsidRPr="008B71BD" w:rsidRDefault="009B7407" w:rsidP="009B7407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Fakultet for helsevitskap</w:t>
                            </w:r>
                          </w:p>
                          <w:p w14:paraId="21A7528D" w14:textId="77777777" w:rsidR="009B7407" w:rsidRPr="0005689F" w:rsidRDefault="009B7407" w:rsidP="009B7407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B16B1A8" wp14:editId="20AA49FB">
                                  <wp:extent cx="1228090" cy="146050"/>
                                  <wp:effectExtent l="0" t="0" r="0" b="6350"/>
                                  <wp:docPr id="4" name="Bilde 3" descr="C:\Users\kjerstig\AppData\Local\Microsoft\Windows\INetCache\Content.Word\OsloMet_Signatur_CMYK-.png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7065" id="Text Box 2" o:spid="_x0000_s1027" type="#_x0000_t202" style="position:absolute;margin-left:0;margin-top:567pt;width:383.25pt;height:111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" stroked="f">
                <v:textbox>
                  <w:txbxContent>
                    <w:p w14:paraId="58C232C8" w14:textId="77777777" w:rsidR="009B7407" w:rsidRPr="0005689F" w:rsidRDefault="009B7407" w:rsidP="009B7407">
                      <w:pPr>
                        <w:spacing w:after="0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Kandidatnam</w:t>
                      </w:r>
                      <w:r w:rsidRPr="0005689F">
                        <w:rPr>
                          <w:lang w:val="nn-NO"/>
                        </w:rPr>
                        <w:t>n</w:t>
                      </w:r>
                      <w:r w:rsidRPr="000568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:</w:t>
                      </w:r>
                    </w:p>
                    <w:p w14:paraId="2D22FD8C" w14:textId="77777777" w:rsidR="009B7407" w:rsidRPr="0005689F" w:rsidRDefault="009B7407" w:rsidP="009B7407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 w:rsidRPr="000568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Emnekode:</w:t>
                      </w:r>
                      <w:r w:rsidRPr="000568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br/>
                      </w:r>
                    </w:p>
                    <w:p w14:paraId="3265A400" w14:textId="77777777" w:rsidR="009B7407" w:rsidRPr="0005689F" w:rsidRDefault="009B7407" w:rsidP="009B7407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 w:rsidRPr="000568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Tal på ord</w:t>
                      </w:r>
                      <w:r w:rsidRPr="002669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 xml:space="preserve"> ELLER tal på studiepoeng (sjekk kva som blir kravd i programplanen):</w:t>
                      </w:r>
                      <w:r w:rsidRPr="0005689F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 xml:space="preserve"> </w:t>
                      </w:r>
                    </w:p>
                    <w:p w14:paraId="00515A10" w14:textId="77777777" w:rsidR="009B7407" w:rsidRDefault="009B7407" w:rsidP="009B7407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</w:p>
                    <w:p w14:paraId="4BF8C4EB" w14:textId="77777777" w:rsidR="009B7407" w:rsidRPr="008B71BD" w:rsidRDefault="009B7407" w:rsidP="009B7407">
                      <w:pPr>
                        <w:spacing w:after="0"/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color w:val="000000"/>
                          <w:szCs w:val="24"/>
                          <w:lang w:val="nn-NO" w:eastAsia="nb-NO"/>
                        </w:rPr>
                        <w:t>Fakultet for helsevitskap</w:t>
                      </w:r>
                    </w:p>
                    <w:p w14:paraId="21A7528D" w14:textId="77777777" w:rsidR="009B7407" w:rsidRPr="0005689F" w:rsidRDefault="009B7407" w:rsidP="009B7407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B16B1A8" wp14:editId="20AA49FB">
                            <wp:extent cx="1228090" cy="146050"/>
                            <wp:effectExtent l="0" t="0" r="0" b="6350"/>
                            <wp:docPr id="4" name="Bilde 3" descr="C:\Users\kjerstig\AppData\Local\Microsoft\Windows\INetCache\Content.Word\OsloMet_Signatur_CMYK-.png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50193" w:rsidRPr="009B7407" w:rsidSect="009B7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1CAC" w14:textId="77777777" w:rsidR="00ED3B50" w:rsidRDefault="00ED3B50" w:rsidP="00752B3F">
      <w:pPr>
        <w:spacing w:after="0" w:line="240" w:lineRule="auto"/>
      </w:pPr>
      <w:r>
        <w:separator/>
      </w:r>
    </w:p>
  </w:endnote>
  <w:endnote w:type="continuationSeparator" w:id="0">
    <w:p w14:paraId="74D70270" w14:textId="77777777" w:rsidR="00ED3B50" w:rsidRDefault="00ED3B50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24E1" w14:textId="77777777" w:rsidR="009B7407" w:rsidRDefault="009B7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B460" w14:textId="77777777" w:rsidR="009B7407" w:rsidRDefault="009B7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A5B8" w14:textId="77777777" w:rsidR="009B7407" w:rsidRDefault="009B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C333" w14:textId="77777777" w:rsidR="00ED3B50" w:rsidRDefault="00ED3B50" w:rsidP="00752B3F">
      <w:pPr>
        <w:spacing w:after="0" w:line="240" w:lineRule="auto"/>
      </w:pPr>
      <w:r>
        <w:separator/>
      </w:r>
    </w:p>
  </w:footnote>
  <w:footnote w:type="continuationSeparator" w:id="0">
    <w:p w14:paraId="5989C4AE" w14:textId="77777777" w:rsidR="00ED3B50" w:rsidRDefault="00ED3B50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5448" w14:textId="77777777" w:rsidR="009B7407" w:rsidRDefault="009B7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A6D2" w14:textId="7E1608AD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137E" w14:textId="77777777" w:rsidR="009B7407" w:rsidRDefault="009B7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01F8C"/>
    <w:rsid w:val="000148C6"/>
    <w:rsid w:val="00043F9C"/>
    <w:rsid w:val="0005689F"/>
    <w:rsid w:val="000A26FA"/>
    <w:rsid w:val="001530D1"/>
    <w:rsid w:val="0026699F"/>
    <w:rsid w:val="002B4C24"/>
    <w:rsid w:val="002D0F74"/>
    <w:rsid w:val="003412D4"/>
    <w:rsid w:val="003B4607"/>
    <w:rsid w:val="004211F8"/>
    <w:rsid w:val="004732E0"/>
    <w:rsid w:val="004F3321"/>
    <w:rsid w:val="00513C70"/>
    <w:rsid w:val="005826B1"/>
    <w:rsid w:val="005A3126"/>
    <w:rsid w:val="005A5321"/>
    <w:rsid w:val="006879AC"/>
    <w:rsid w:val="0069778F"/>
    <w:rsid w:val="006F6150"/>
    <w:rsid w:val="00706127"/>
    <w:rsid w:val="00752B3F"/>
    <w:rsid w:val="00803FCC"/>
    <w:rsid w:val="008237BE"/>
    <w:rsid w:val="00842022"/>
    <w:rsid w:val="008A1F08"/>
    <w:rsid w:val="008A6AEE"/>
    <w:rsid w:val="008B71BD"/>
    <w:rsid w:val="008D3757"/>
    <w:rsid w:val="009B6739"/>
    <w:rsid w:val="009B7407"/>
    <w:rsid w:val="009F15BD"/>
    <w:rsid w:val="00A27DE2"/>
    <w:rsid w:val="00A45028"/>
    <w:rsid w:val="00A667A6"/>
    <w:rsid w:val="00AA7B23"/>
    <w:rsid w:val="00AC69AE"/>
    <w:rsid w:val="00B11AC4"/>
    <w:rsid w:val="00B17A19"/>
    <w:rsid w:val="00B510A6"/>
    <w:rsid w:val="00BC1C20"/>
    <w:rsid w:val="00BF1D47"/>
    <w:rsid w:val="00C05F16"/>
    <w:rsid w:val="00C55B5E"/>
    <w:rsid w:val="00CE225F"/>
    <w:rsid w:val="00D16FD0"/>
    <w:rsid w:val="00D22F50"/>
    <w:rsid w:val="00D50193"/>
    <w:rsid w:val="00E55421"/>
    <w:rsid w:val="00E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7A887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AE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C832-5C59-4391-8023-ABF0A264DAB6}">
  <ds:schemaRefs>
    <ds:schemaRef ds:uri="http://purl.org/dc/elements/1.1/"/>
    <ds:schemaRef ds:uri="http://schemas.microsoft.com/office/2006/documentManagement/types"/>
    <ds:schemaRef ds:uri="a7ae0634-cf83-4255-838c-9d5f2a06de44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15e3b42-2835-481e-9742-14a9a5f4ba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6996B-E67C-487C-932D-907A7D21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50632-684D-40E4-9F36-3E69A61BAF28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6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3</cp:revision>
  <cp:lastPrinted>2019-11-07T09:24:00Z</cp:lastPrinted>
  <dcterms:created xsi:type="dcterms:W3CDTF">2021-01-26T16:04:00Z</dcterms:created>
  <dcterms:modified xsi:type="dcterms:W3CDTF">2021-01-26T16:09:00Z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